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FD" w:rsidRPr="00E072B6" w:rsidRDefault="003708FD" w:rsidP="00A66DC0">
      <w:pPr>
        <w:spacing w:before="120" w:after="120"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S</w:t>
      </w:r>
      <w:r w:rsidRPr="00E072B6">
        <w:rPr>
          <w:b/>
          <w:sz w:val="36"/>
          <w:szCs w:val="24"/>
        </w:rPr>
        <w:t xml:space="preserve">trategie per le politiche </w:t>
      </w:r>
      <w:r>
        <w:rPr>
          <w:b/>
          <w:sz w:val="36"/>
          <w:szCs w:val="24"/>
        </w:rPr>
        <w:t xml:space="preserve">regionali </w:t>
      </w:r>
      <w:r w:rsidRPr="00E072B6">
        <w:rPr>
          <w:b/>
          <w:sz w:val="36"/>
          <w:szCs w:val="24"/>
        </w:rPr>
        <w:t xml:space="preserve">di </w:t>
      </w:r>
      <w:r>
        <w:rPr>
          <w:b/>
          <w:sz w:val="36"/>
          <w:szCs w:val="24"/>
        </w:rPr>
        <w:t xml:space="preserve">finanziamento </w:t>
      </w:r>
      <w:r w:rsidRPr="00E072B6">
        <w:rPr>
          <w:b/>
          <w:sz w:val="36"/>
          <w:szCs w:val="24"/>
        </w:rPr>
        <w:t>R&amp;S nel settore aerospazio</w:t>
      </w:r>
    </w:p>
    <w:p w:rsidR="003708FD" w:rsidRPr="00E072B6" w:rsidRDefault="003708FD" w:rsidP="00A66DC0">
      <w:pPr>
        <w:spacing w:before="120" w:after="120" w:line="240" w:lineRule="auto"/>
        <w:jc w:val="center"/>
        <w:rPr>
          <w:sz w:val="12"/>
          <w:szCs w:val="24"/>
        </w:rPr>
      </w:pPr>
    </w:p>
    <w:p w:rsidR="003708FD" w:rsidRPr="00E072B6" w:rsidRDefault="003708FD" w:rsidP="00A66DC0">
      <w:pPr>
        <w:spacing w:before="120" w:after="120" w:line="240" w:lineRule="auto"/>
        <w:jc w:val="center"/>
        <w:rPr>
          <w:i/>
          <w:sz w:val="24"/>
          <w:szCs w:val="24"/>
        </w:rPr>
      </w:pPr>
      <w:r w:rsidRPr="00E072B6">
        <w:rPr>
          <w:i/>
          <w:sz w:val="24"/>
          <w:szCs w:val="24"/>
        </w:rPr>
        <w:t>L’evento è organizzato nell’ambito del progetto Interreg Europe:</w:t>
      </w:r>
    </w:p>
    <w:p w:rsidR="003708FD" w:rsidRPr="00A70D30" w:rsidRDefault="003708FD" w:rsidP="00A66DC0">
      <w:pPr>
        <w:spacing w:before="120" w:after="120" w:line="240" w:lineRule="auto"/>
        <w:jc w:val="center"/>
        <w:rPr>
          <w:b/>
          <w:i/>
          <w:sz w:val="28"/>
          <w:szCs w:val="24"/>
          <w:lang w:val="en-US"/>
        </w:rPr>
      </w:pPr>
      <w:r w:rsidRPr="00A70D30">
        <w:rPr>
          <w:b/>
          <w:sz w:val="28"/>
          <w:szCs w:val="24"/>
          <w:lang w:val="en-GB"/>
        </w:rPr>
        <w:t xml:space="preserve">STEPHANIE </w:t>
      </w:r>
      <w:r>
        <w:rPr>
          <w:b/>
          <w:sz w:val="28"/>
          <w:szCs w:val="24"/>
          <w:lang w:val="en-GB"/>
        </w:rPr>
        <w:t xml:space="preserve">- </w:t>
      </w:r>
      <w:r w:rsidRPr="00A70D30">
        <w:rPr>
          <w:b/>
          <w:i/>
          <w:sz w:val="28"/>
          <w:szCs w:val="24"/>
          <w:lang w:val="en-US"/>
        </w:rPr>
        <w:t>Space TEchnology with Photonics for market and societal challenges</w:t>
      </w:r>
    </w:p>
    <w:p w:rsidR="003708FD" w:rsidRPr="00E072B6" w:rsidRDefault="003708FD" w:rsidP="00A66DC0">
      <w:pPr>
        <w:spacing w:before="120" w:after="120" w:line="240" w:lineRule="auto"/>
        <w:jc w:val="center"/>
        <w:rPr>
          <w:b/>
          <w:sz w:val="16"/>
          <w:szCs w:val="24"/>
          <w:lang w:val="en-GB"/>
        </w:rPr>
      </w:pPr>
    </w:p>
    <w:p w:rsidR="003708FD" w:rsidRPr="00C015B7" w:rsidRDefault="003708FD" w:rsidP="00A66DC0">
      <w:pPr>
        <w:spacing w:before="120" w:after="120" w:line="240" w:lineRule="auto"/>
        <w:jc w:val="center"/>
        <w:rPr>
          <w:b/>
          <w:sz w:val="36"/>
          <w:szCs w:val="24"/>
        </w:rPr>
      </w:pPr>
      <w:r w:rsidRPr="00C015B7">
        <w:rPr>
          <w:b/>
          <w:sz w:val="36"/>
          <w:szCs w:val="24"/>
        </w:rPr>
        <w:t>Programma</w:t>
      </w:r>
    </w:p>
    <w:p w:rsidR="003708FD" w:rsidRPr="0043553F" w:rsidRDefault="003708FD" w:rsidP="00A66DC0">
      <w:pPr>
        <w:spacing w:before="120" w:after="12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10 luglio</w:t>
      </w:r>
      <w:r w:rsidRPr="0043553F">
        <w:rPr>
          <w:b/>
          <w:sz w:val="28"/>
          <w:szCs w:val="24"/>
        </w:rPr>
        <w:t xml:space="preserve"> 2017</w:t>
      </w:r>
    </w:p>
    <w:p w:rsidR="003708FD" w:rsidRPr="00F62E98" w:rsidRDefault="003708FD" w:rsidP="0043553F">
      <w:pPr>
        <w:spacing w:before="120" w:after="0" w:line="240" w:lineRule="auto"/>
        <w:jc w:val="center"/>
        <w:rPr>
          <w:b/>
          <w:i/>
          <w:sz w:val="28"/>
          <w:szCs w:val="24"/>
        </w:rPr>
      </w:pPr>
      <w:r w:rsidRPr="00F62E98">
        <w:rPr>
          <w:b/>
          <w:i/>
          <w:sz w:val="28"/>
          <w:szCs w:val="24"/>
        </w:rPr>
        <w:t>Auditorium di Santa Apollonia, Firenze, Via S. Gallo 25/a</w:t>
      </w:r>
    </w:p>
    <w:p w:rsidR="003708FD" w:rsidRPr="0087466B" w:rsidRDefault="003708FD" w:rsidP="00A66DC0">
      <w:pPr>
        <w:spacing w:before="120" w:after="120" w:line="240" w:lineRule="auto"/>
        <w:jc w:val="center"/>
        <w:rPr>
          <w:b/>
          <w:sz w:val="16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567"/>
      </w:tblGrid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8"/>
                <w:szCs w:val="24"/>
              </w:rPr>
            </w:pPr>
            <w:r w:rsidRPr="00075099">
              <w:rPr>
                <w:b/>
                <w:sz w:val="28"/>
                <w:szCs w:val="24"/>
              </w:rPr>
              <w:t>Ora</w:t>
            </w:r>
          </w:p>
        </w:tc>
        <w:tc>
          <w:tcPr>
            <w:tcW w:w="4394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8"/>
                <w:szCs w:val="24"/>
              </w:rPr>
            </w:pPr>
            <w:r w:rsidRPr="00075099">
              <w:rPr>
                <w:b/>
                <w:sz w:val="28"/>
                <w:szCs w:val="24"/>
              </w:rPr>
              <w:t>Intervento</w:t>
            </w:r>
          </w:p>
        </w:tc>
        <w:tc>
          <w:tcPr>
            <w:tcW w:w="456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8"/>
                <w:szCs w:val="24"/>
              </w:rPr>
            </w:pPr>
            <w:r w:rsidRPr="00075099">
              <w:rPr>
                <w:b/>
                <w:sz w:val="28"/>
                <w:szCs w:val="24"/>
              </w:rPr>
              <w:t>Speaker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E389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8961" w:type="dxa"/>
            <w:gridSpan w:val="2"/>
            <w:shd w:val="clear" w:color="auto" w:fill="FFE389"/>
          </w:tcPr>
          <w:p w:rsidR="003708FD" w:rsidRPr="00075099" w:rsidRDefault="003708FD" w:rsidP="0007509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Registrazione dei partecipanti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Apertura e Benvenuto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Assessore Ciuoffo (da confermare)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10:20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Il progetto STEPHANIE: obiettivi ed attori coinvolti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Roberto Pini</w:t>
            </w:r>
          </w:p>
          <w:p w:rsidR="003708FD" w:rsidRPr="00075099" w:rsidRDefault="003708FD" w:rsidP="0007509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Direttore, Istituto Fisica Applicata, CNR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10:40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Le politiche regionali di R&amp;S: opportunità e finanziamenti per il settore aerospazio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 xml:space="preserve">Albino Caporale </w:t>
            </w:r>
          </w:p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Regione Toscana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Il Cluster Tecnologico Nazionale Aerospazio (CTNA) e il nuovo bando Cluster del MISE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Marcello Onofri</w:t>
            </w:r>
          </w:p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Presidente CTNA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11:20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TBC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 xml:space="preserve">Roberto Formaro </w:t>
            </w:r>
            <w:bookmarkStart w:id="0" w:name="_GoBack"/>
            <w:bookmarkEnd w:id="0"/>
          </w:p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Agenzia Spaziale Italiana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11:40</w:t>
            </w:r>
          </w:p>
        </w:tc>
        <w:tc>
          <w:tcPr>
            <w:tcW w:w="4394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Orientamenti del settore e sfide del futuro</w:t>
            </w:r>
          </w:p>
        </w:tc>
        <w:tc>
          <w:tcPr>
            <w:tcW w:w="4567" w:type="dxa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 xml:space="preserve">Rappresentante </w:t>
            </w:r>
          </w:p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Leonardo Company (da conf.)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C000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8961" w:type="dxa"/>
            <w:gridSpan w:val="2"/>
          </w:tcPr>
          <w:p w:rsidR="003708FD" w:rsidRPr="00075099" w:rsidRDefault="003708FD" w:rsidP="00075099">
            <w:pPr>
              <w:spacing w:before="120" w:after="120" w:line="240" w:lineRule="auto"/>
              <w:rPr>
                <w:sz w:val="24"/>
                <w:szCs w:val="24"/>
              </w:rPr>
            </w:pPr>
            <w:r w:rsidRPr="00075099">
              <w:rPr>
                <w:sz w:val="24"/>
                <w:szCs w:val="24"/>
              </w:rPr>
              <w:t>Discussione con Stakeholders, interventi dal pubblico e conclusioni</w:t>
            </w:r>
          </w:p>
        </w:tc>
      </w:tr>
      <w:tr w:rsidR="003708FD" w:rsidRPr="00075099" w:rsidTr="00075099">
        <w:tc>
          <w:tcPr>
            <w:tcW w:w="817" w:type="dxa"/>
            <w:shd w:val="clear" w:color="auto" w:fill="FFE389"/>
          </w:tcPr>
          <w:p w:rsidR="003708FD" w:rsidRPr="00075099" w:rsidRDefault="003708FD" w:rsidP="0007509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8961" w:type="dxa"/>
            <w:gridSpan w:val="2"/>
            <w:shd w:val="clear" w:color="auto" w:fill="FFE389"/>
          </w:tcPr>
          <w:p w:rsidR="003708FD" w:rsidRPr="00075099" w:rsidRDefault="003708FD" w:rsidP="0007509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75099">
              <w:rPr>
                <w:b/>
                <w:sz w:val="24"/>
                <w:szCs w:val="24"/>
              </w:rPr>
              <w:t>Light Lunch</w:t>
            </w:r>
          </w:p>
        </w:tc>
      </w:tr>
    </w:tbl>
    <w:p w:rsidR="003708FD" w:rsidRPr="00A15893" w:rsidRDefault="003708FD" w:rsidP="00EF149B">
      <w:pPr>
        <w:spacing w:before="240" w:after="240" w:line="240" w:lineRule="auto"/>
        <w:jc w:val="center"/>
        <w:rPr>
          <w:b/>
          <w:i/>
          <w:sz w:val="24"/>
          <w:szCs w:val="24"/>
          <w:lang w:val="en-US"/>
        </w:rPr>
      </w:pPr>
    </w:p>
    <w:sectPr w:rsidR="003708FD" w:rsidRPr="00A15893" w:rsidSect="00E072B6">
      <w:headerReference w:type="even" r:id="rId7"/>
      <w:headerReference w:type="default" r:id="rId8"/>
      <w:footerReference w:type="default" r:id="rId9"/>
      <w:pgSz w:w="11906" w:h="16838"/>
      <w:pgMar w:top="1807" w:right="1134" w:bottom="1134" w:left="1134" w:header="421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FD" w:rsidRDefault="003708FD" w:rsidP="00263041">
      <w:pPr>
        <w:spacing w:after="0" w:line="240" w:lineRule="auto"/>
      </w:pPr>
      <w:r>
        <w:separator/>
      </w:r>
    </w:p>
  </w:endnote>
  <w:endnote w:type="continuationSeparator" w:id="0">
    <w:p w:rsidR="003708FD" w:rsidRDefault="003708FD" w:rsidP="0026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781"/>
      <w:gridCol w:w="4889"/>
    </w:tblGrid>
    <w:tr w:rsidR="003708FD" w:rsidRPr="00075099" w:rsidTr="00075099">
      <w:trPr>
        <w:trHeight w:val="845"/>
      </w:trPr>
      <w:tc>
        <w:tcPr>
          <w:tcW w:w="4889" w:type="dxa"/>
        </w:tcPr>
        <w:p w:rsidR="003708FD" w:rsidRPr="00075099" w:rsidRDefault="003708FD" w:rsidP="00075099">
          <w:pPr>
            <w:pStyle w:val="Footer"/>
            <w:jc w:val="center"/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5" o:spid="_x0000_s2051" type="#_x0000_t75" style="position:absolute;left:0;text-align:left;margin-left:0;margin-top:1.1pt;width:142.5pt;height:46.5pt;z-index:251656192;visibility:visible;mso-position-horizontal:left;mso-position-horizontal-relative:margin;mso-position-vertical-relative:margin">
                <v:imagedata r:id="rId1" o:title="" cropleft="18871f"/>
                <w10:wrap type="square" anchorx="margin" anchory="margin"/>
              </v:shape>
            </w:pict>
          </w:r>
        </w:p>
      </w:tc>
      <w:tc>
        <w:tcPr>
          <w:tcW w:w="4889" w:type="dxa"/>
        </w:tcPr>
        <w:p w:rsidR="003708FD" w:rsidRPr="00075099" w:rsidRDefault="003708FD" w:rsidP="00075099">
          <w:pPr>
            <w:pStyle w:val="Footer"/>
            <w:jc w:val="center"/>
            <w:rPr>
              <w:lang w:val="en-US"/>
            </w:rPr>
          </w:pPr>
          <w:r>
            <w:rPr>
              <w:noProof/>
            </w:rPr>
            <w:pict>
              <v:shape id="_x0000_s2052" type="#_x0000_t75" style="position:absolute;left:0;text-align:left;margin-left:94.1pt;margin-top:.35pt;width:2in;height:61.5pt;z-index:251657216;visibility:visible;mso-position-horizontal-relative:margin;mso-position-vertical-relative:margin">
                <v:imagedata r:id="rId2" o:title="" croptop="5825f"/>
                <w10:wrap type="square" anchorx="margin" anchory="margin"/>
              </v:shape>
            </w:pict>
          </w:r>
        </w:p>
      </w:tc>
    </w:tr>
  </w:tbl>
  <w:p w:rsidR="003708FD" w:rsidRPr="00700E44" w:rsidRDefault="003708FD" w:rsidP="00741828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FD" w:rsidRDefault="003708FD" w:rsidP="00263041">
      <w:pPr>
        <w:spacing w:after="0" w:line="240" w:lineRule="auto"/>
      </w:pPr>
      <w:r>
        <w:separator/>
      </w:r>
    </w:p>
  </w:footnote>
  <w:footnote w:type="continuationSeparator" w:id="0">
    <w:p w:rsidR="003708FD" w:rsidRDefault="003708FD" w:rsidP="0026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D" w:rsidRDefault="003708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4839"/>
      <w:gridCol w:w="4839"/>
    </w:tblGrid>
    <w:tr w:rsidR="003708FD" w:rsidRPr="00075099" w:rsidTr="00075099">
      <w:trPr>
        <w:jc w:val="center"/>
      </w:trPr>
      <w:tc>
        <w:tcPr>
          <w:tcW w:w="4839" w:type="dxa"/>
        </w:tcPr>
        <w:p w:rsidR="003708FD" w:rsidRPr="00075099" w:rsidRDefault="003708FD" w:rsidP="00422DBA">
          <w:pPr>
            <w:pStyle w:val="Head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2049" type="#_x0000_t75" style="position:absolute;margin-left:0;margin-top:0;width:116.25pt;height:65.25pt;z-index:251659264;visibility:visible;mso-position-horizontal:left;mso-position-horizontal-relative:margin;mso-position-vertical:top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39" w:type="dxa"/>
        </w:tcPr>
        <w:p w:rsidR="003708FD" w:rsidRPr="00075099" w:rsidRDefault="003708FD" w:rsidP="00422DBA">
          <w:pPr>
            <w:pStyle w:val="Header"/>
          </w:pPr>
          <w:r>
            <w:rPr>
              <w:noProof/>
            </w:rPr>
            <w:pict>
              <v:shape id="Immagine 3" o:spid="_x0000_s2050" type="#_x0000_t75" style="position:absolute;margin-left:12.1pt;margin-top:0;width:52.1pt;height:77.25pt;z-index:251658240;visibility:visible;mso-position-horizontal:right;mso-position-horizontal-relative:margin;mso-position-vertical:top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3708FD" w:rsidRPr="007D5A44" w:rsidRDefault="003708FD" w:rsidP="007D5A44">
    <w:pPr>
      <w:pStyle w:val="Head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265"/>
    <w:multiLevelType w:val="hybridMultilevel"/>
    <w:tmpl w:val="043480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EB5062"/>
    <w:multiLevelType w:val="hybridMultilevel"/>
    <w:tmpl w:val="BA560AAC"/>
    <w:lvl w:ilvl="0" w:tplc="006EB912">
      <w:numFmt w:val="bullet"/>
      <w:lvlText w:val="-"/>
      <w:lvlJc w:val="left"/>
      <w:pPr>
        <w:ind w:left="360" w:hanging="360"/>
      </w:pPr>
      <w:rPr>
        <w:rFonts w:ascii="Futura Bk BT" w:eastAsia="Times New Roman" w:hAnsi="Futura Bk B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D6000"/>
    <w:multiLevelType w:val="hybridMultilevel"/>
    <w:tmpl w:val="7BB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70B1"/>
    <w:multiLevelType w:val="hybridMultilevel"/>
    <w:tmpl w:val="AA6ECB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44C64"/>
    <w:multiLevelType w:val="hybridMultilevel"/>
    <w:tmpl w:val="C35E8550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0A3704"/>
    <w:multiLevelType w:val="hybridMultilevel"/>
    <w:tmpl w:val="BC6E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82AED"/>
    <w:multiLevelType w:val="hybridMultilevel"/>
    <w:tmpl w:val="0A90A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626E8"/>
    <w:multiLevelType w:val="hybridMultilevel"/>
    <w:tmpl w:val="BA361A2E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28C7ACF"/>
    <w:multiLevelType w:val="hybridMultilevel"/>
    <w:tmpl w:val="7A464FB0"/>
    <w:lvl w:ilvl="0" w:tplc="1DD60D2C">
      <w:numFmt w:val="bullet"/>
      <w:lvlText w:val="-"/>
      <w:lvlJc w:val="left"/>
      <w:pPr>
        <w:ind w:left="720" w:hanging="360"/>
      </w:pPr>
      <w:rPr>
        <w:rFonts w:ascii="Futura Bk BT" w:eastAsia="Times New Roman" w:hAnsi="Futura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A19EF"/>
    <w:multiLevelType w:val="hybridMultilevel"/>
    <w:tmpl w:val="50180D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5314BB"/>
    <w:multiLevelType w:val="hybridMultilevel"/>
    <w:tmpl w:val="E940F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434D"/>
    <w:multiLevelType w:val="hybridMultilevel"/>
    <w:tmpl w:val="C1E2B01C"/>
    <w:lvl w:ilvl="0" w:tplc="1DD60D2C">
      <w:numFmt w:val="bullet"/>
      <w:lvlText w:val="-"/>
      <w:lvlJc w:val="left"/>
      <w:pPr>
        <w:ind w:left="720" w:hanging="360"/>
      </w:pPr>
      <w:rPr>
        <w:rFonts w:ascii="Futura Bk BT" w:eastAsia="Times New Roman" w:hAnsi="Futura Bk B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A36B7"/>
    <w:multiLevelType w:val="hybridMultilevel"/>
    <w:tmpl w:val="B09A8A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523618"/>
    <w:multiLevelType w:val="hybridMultilevel"/>
    <w:tmpl w:val="6A884C8C"/>
    <w:lvl w:ilvl="0" w:tplc="006EB912">
      <w:numFmt w:val="bullet"/>
      <w:lvlText w:val="-"/>
      <w:lvlJc w:val="left"/>
      <w:pPr>
        <w:ind w:left="360" w:hanging="360"/>
      </w:pPr>
      <w:rPr>
        <w:rFonts w:ascii="Futura Bk BT" w:eastAsia="Times New Roman" w:hAnsi="Futura Bk B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3D6ACB"/>
    <w:multiLevelType w:val="hybridMultilevel"/>
    <w:tmpl w:val="77AC68BA"/>
    <w:lvl w:ilvl="0" w:tplc="006EB912">
      <w:numFmt w:val="bullet"/>
      <w:lvlText w:val="-"/>
      <w:lvlJc w:val="left"/>
      <w:pPr>
        <w:ind w:left="360" w:hanging="360"/>
      </w:pPr>
      <w:rPr>
        <w:rFonts w:ascii="Futura Bk BT" w:eastAsia="Times New Roman" w:hAnsi="Futura Bk B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9B274A"/>
    <w:multiLevelType w:val="hybridMultilevel"/>
    <w:tmpl w:val="EB604F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5D719C"/>
    <w:multiLevelType w:val="hybridMultilevel"/>
    <w:tmpl w:val="BB88D5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16B7B"/>
    <w:multiLevelType w:val="hybridMultilevel"/>
    <w:tmpl w:val="6D90CBC2"/>
    <w:lvl w:ilvl="0" w:tplc="D4463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401324"/>
    <w:multiLevelType w:val="hybridMultilevel"/>
    <w:tmpl w:val="16CE5B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59438B"/>
    <w:multiLevelType w:val="hybridMultilevel"/>
    <w:tmpl w:val="D53040AC"/>
    <w:lvl w:ilvl="0" w:tplc="F93E57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042567"/>
    <w:multiLevelType w:val="hybridMultilevel"/>
    <w:tmpl w:val="EA1CDA14"/>
    <w:lvl w:ilvl="0" w:tplc="D4463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E6E10E4"/>
    <w:multiLevelType w:val="hybridMultilevel"/>
    <w:tmpl w:val="6534F670"/>
    <w:lvl w:ilvl="0" w:tplc="A290055E">
      <w:start w:val="18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176DE"/>
    <w:multiLevelType w:val="hybridMultilevel"/>
    <w:tmpl w:val="D96A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55AEB"/>
    <w:multiLevelType w:val="hybridMultilevel"/>
    <w:tmpl w:val="6B901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E3968"/>
    <w:multiLevelType w:val="hybridMultilevel"/>
    <w:tmpl w:val="150CD062"/>
    <w:lvl w:ilvl="0" w:tplc="801AC50C">
      <w:numFmt w:val="bullet"/>
      <w:lvlText w:val="•"/>
      <w:lvlJc w:val="left"/>
      <w:pPr>
        <w:ind w:left="1140" w:hanging="114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FB2B21"/>
    <w:multiLevelType w:val="hybridMultilevel"/>
    <w:tmpl w:val="8F5E6B82"/>
    <w:lvl w:ilvl="0" w:tplc="F93E5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0F276E0"/>
    <w:multiLevelType w:val="hybridMultilevel"/>
    <w:tmpl w:val="0796687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0E7EA3"/>
    <w:multiLevelType w:val="hybridMultilevel"/>
    <w:tmpl w:val="479ECF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D14570"/>
    <w:multiLevelType w:val="hybridMultilevel"/>
    <w:tmpl w:val="8092F19E"/>
    <w:lvl w:ilvl="0" w:tplc="BBB0DAE8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460DBA"/>
    <w:multiLevelType w:val="hybridMultilevel"/>
    <w:tmpl w:val="88663D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B85007"/>
    <w:multiLevelType w:val="hybridMultilevel"/>
    <w:tmpl w:val="ADC860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480F10"/>
    <w:multiLevelType w:val="hybridMultilevel"/>
    <w:tmpl w:val="03BEDC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26"/>
  </w:num>
  <w:num w:numId="10">
    <w:abstractNumId w:val="0"/>
  </w:num>
  <w:num w:numId="11">
    <w:abstractNumId w:val="23"/>
  </w:num>
  <w:num w:numId="12">
    <w:abstractNumId w:val="7"/>
  </w:num>
  <w:num w:numId="13">
    <w:abstractNumId w:val="27"/>
  </w:num>
  <w:num w:numId="14">
    <w:abstractNumId w:val="29"/>
  </w:num>
  <w:num w:numId="15">
    <w:abstractNumId w:val="8"/>
  </w:num>
  <w:num w:numId="16">
    <w:abstractNumId w:val="17"/>
  </w:num>
  <w:num w:numId="17">
    <w:abstractNumId w:val="12"/>
  </w:num>
  <w:num w:numId="18">
    <w:abstractNumId w:val="25"/>
  </w:num>
  <w:num w:numId="19">
    <w:abstractNumId w:val="19"/>
  </w:num>
  <w:num w:numId="20">
    <w:abstractNumId w:val="21"/>
  </w:num>
  <w:num w:numId="21">
    <w:abstractNumId w:val="22"/>
  </w:num>
  <w:num w:numId="22">
    <w:abstractNumId w:val="20"/>
  </w:num>
  <w:num w:numId="23">
    <w:abstractNumId w:val="15"/>
  </w:num>
  <w:num w:numId="24">
    <w:abstractNumId w:val="18"/>
  </w:num>
  <w:num w:numId="25">
    <w:abstractNumId w:val="9"/>
  </w:num>
  <w:num w:numId="26">
    <w:abstractNumId w:val="2"/>
  </w:num>
  <w:num w:numId="27">
    <w:abstractNumId w:val="10"/>
  </w:num>
  <w:num w:numId="28">
    <w:abstractNumId w:val="31"/>
  </w:num>
  <w:num w:numId="29">
    <w:abstractNumId w:val="6"/>
  </w:num>
  <w:num w:numId="30">
    <w:abstractNumId w:val="28"/>
  </w:num>
  <w:num w:numId="31">
    <w:abstractNumId w:val="3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07E4"/>
    <w:rsid w:val="00002567"/>
    <w:rsid w:val="00003146"/>
    <w:rsid w:val="000036E4"/>
    <w:rsid w:val="00006697"/>
    <w:rsid w:val="00014606"/>
    <w:rsid w:val="00014686"/>
    <w:rsid w:val="0001660C"/>
    <w:rsid w:val="00020467"/>
    <w:rsid w:val="00021580"/>
    <w:rsid w:val="000248FF"/>
    <w:rsid w:val="00031255"/>
    <w:rsid w:val="00041206"/>
    <w:rsid w:val="00045303"/>
    <w:rsid w:val="000455FD"/>
    <w:rsid w:val="00046C56"/>
    <w:rsid w:val="00052EF8"/>
    <w:rsid w:val="00055272"/>
    <w:rsid w:val="00055FC8"/>
    <w:rsid w:val="00060B11"/>
    <w:rsid w:val="00060D7E"/>
    <w:rsid w:val="00070659"/>
    <w:rsid w:val="00070D4A"/>
    <w:rsid w:val="00071681"/>
    <w:rsid w:val="0007299A"/>
    <w:rsid w:val="00075099"/>
    <w:rsid w:val="000761D6"/>
    <w:rsid w:val="00081946"/>
    <w:rsid w:val="00086C24"/>
    <w:rsid w:val="00087471"/>
    <w:rsid w:val="00087DFF"/>
    <w:rsid w:val="00097A65"/>
    <w:rsid w:val="000A26FF"/>
    <w:rsid w:val="000A29DC"/>
    <w:rsid w:val="000A4519"/>
    <w:rsid w:val="000A4F93"/>
    <w:rsid w:val="000A5DAC"/>
    <w:rsid w:val="000A6757"/>
    <w:rsid w:val="000A753E"/>
    <w:rsid w:val="000B2775"/>
    <w:rsid w:val="000B3600"/>
    <w:rsid w:val="000B4FC5"/>
    <w:rsid w:val="000B5EA5"/>
    <w:rsid w:val="000C0D5C"/>
    <w:rsid w:val="000C0E8B"/>
    <w:rsid w:val="000C12B5"/>
    <w:rsid w:val="000C6701"/>
    <w:rsid w:val="000D3E45"/>
    <w:rsid w:val="000D53D7"/>
    <w:rsid w:val="000D66A8"/>
    <w:rsid w:val="000D7FFB"/>
    <w:rsid w:val="000E030B"/>
    <w:rsid w:val="000E0FC5"/>
    <w:rsid w:val="000E1A72"/>
    <w:rsid w:val="000E24CF"/>
    <w:rsid w:val="000E4AA0"/>
    <w:rsid w:val="000F05EC"/>
    <w:rsid w:val="00100B5C"/>
    <w:rsid w:val="001038FD"/>
    <w:rsid w:val="001039B2"/>
    <w:rsid w:val="00103F3E"/>
    <w:rsid w:val="00105EBB"/>
    <w:rsid w:val="00106A89"/>
    <w:rsid w:val="00106DF6"/>
    <w:rsid w:val="00110454"/>
    <w:rsid w:val="00114B34"/>
    <w:rsid w:val="00116EC8"/>
    <w:rsid w:val="00117CF2"/>
    <w:rsid w:val="001219DF"/>
    <w:rsid w:val="00124A43"/>
    <w:rsid w:val="001301C4"/>
    <w:rsid w:val="00141932"/>
    <w:rsid w:val="00142285"/>
    <w:rsid w:val="001449C6"/>
    <w:rsid w:val="001454C7"/>
    <w:rsid w:val="001462F6"/>
    <w:rsid w:val="001469B3"/>
    <w:rsid w:val="00150F3E"/>
    <w:rsid w:val="0015147B"/>
    <w:rsid w:val="00154364"/>
    <w:rsid w:val="00155ED9"/>
    <w:rsid w:val="001663CC"/>
    <w:rsid w:val="00166716"/>
    <w:rsid w:val="00166753"/>
    <w:rsid w:val="00166BA9"/>
    <w:rsid w:val="001829BA"/>
    <w:rsid w:val="0018435A"/>
    <w:rsid w:val="00184B04"/>
    <w:rsid w:val="00186346"/>
    <w:rsid w:val="001865C8"/>
    <w:rsid w:val="0018781B"/>
    <w:rsid w:val="00190260"/>
    <w:rsid w:val="00194B81"/>
    <w:rsid w:val="001973FA"/>
    <w:rsid w:val="001A17D3"/>
    <w:rsid w:val="001A35E7"/>
    <w:rsid w:val="001A47F8"/>
    <w:rsid w:val="001B0B3D"/>
    <w:rsid w:val="001C03FC"/>
    <w:rsid w:val="001C6AEE"/>
    <w:rsid w:val="001C7230"/>
    <w:rsid w:val="001D4DEF"/>
    <w:rsid w:val="001D5C01"/>
    <w:rsid w:val="001E0EA3"/>
    <w:rsid w:val="001E19ED"/>
    <w:rsid w:val="001E34B5"/>
    <w:rsid w:val="001E42CE"/>
    <w:rsid w:val="001E51DD"/>
    <w:rsid w:val="001E523A"/>
    <w:rsid w:val="001E6F34"/>
    <w:rsid w:val="001E745B"/>
    <w:rsid w:val="001F035F"/>
    <w:rsid w:val="001F1984"/>
    <w:rsid w:val="001F2730"/>
    <w:rsid w:val="001F3532"/>
    <w:rsid w:val="001F4CD9"/>
    <w:rsid w:val="001F4E75"/>
    <w:rsid w:val="002010AC"/>
    <w:rsid w:val="00205759"/>
    <w:rsid w:val="00207BCF"/>
    <w:rsid w:val="0021062E"/>
    <w:rsid w:val="00210B82"/>
    <w:rsid w:val="00211563"/>
    <w:rsid w:val="00213A97"/>
    <w:rsid w:val="00213F5E"/>
    <w:rsid w:val="002150E6"/>
    <w:rsid w:val="002175FD"/>
    <w:rsid w:val="00222518"/>
    <w:rsid w:val="00223155"/>
    <w:rsid w:val="00223BEC"/>
    <w:rsid w:val="0022642C"/>
    <w:rsid w:val="0022726C"/>
    <w:rsid w:val="002308D3"/>
    <w:rsid w:val="0023336E"/>
    <w:rsid w:val="002360D6"/>
    <w:rsid w:val="002421F2"/>
    <w:rsid w:val="002469C6"/>
    <w:rsid w:val="0025057E"/>
    <w:rsid w:val="00252DAB"/>
    <w:rsid w:val="002538EE"/>
    <w:rsid w:val="00256C42"/>
    <w:rsid w:val="00263041"/>
    <w:rsid w:val="0026528D"/>
    <w:rsid w:val="0026757E"/>
    <w:rsid w:val="00267C60"/>
    <w:rsid w:val="00267FF3"/>
    <w:rsid w:val="0027623F"/>
    <w:rsid w:val="00277DA1"/>
    <w:rsid w:val="002877E7"/>
    <w:rsid w:val="002910A0"/>
    <w:rsid w:val="002942E7"/>
    <w:rsid w:val="00294A02"/>
    <w:rsid w:val="002955BE"/>
    <w:rsid w:val="002A19E2"/>
    <w:rsid w:val="002A3D54"/>
    <w:rsid w:val="002A7144"/>
    <w:rsid w:val="002B0FC6"/>
    <w:rsid w:val="002B2331"/>
    <w:rsid w:val="002B3589"/>
    <w:rsid w:val="002B35C9"/>
    <w:rsid w:val="002B5390"/>
    <w:rsid w:val="002B5CEB"/>
    <w:rsid w:val="002C0FFE"/>
    <w:rsid w:val="002C1A3E"/>
    <w:rsid w:val="002C6B5B"/>
    <w:rsid w:val="002C7286"/>
    <w:rsid w:val="002D44C3"/>
    <w:rsid w:val="002E0E6E"/>
    <w:rsid w:val="002E1ADE"/>
    <w:rsid w:val="002E2646"/>
    <w:rsid w:val="002F0413"/>
    <w:rsid w:val="002F0973"/>
    <w:rsid w:val="002F2024"/>
    <w:rsid w:val="002F29F7"/>
    <w:rsid w:val="002F4AAA"/>
    <w:rsid w:val="002F71D2"/>
    <w:rsid w:val="002F768B"/>
    <w:rsid w:val="00300BE6"/>
    <w:rsid w:val="003034FC"/>
    <w:rsid w:val="00305545"/>
    <w:rsid w:val="003064C7"/>
    <w:rsid w:val="0031005B"/>
    <w:rsid w:val="00310B9B"/>
    <w:rsid w:val="0031228F"/>
    <w:rsid w:val="00314B0D"/>
    <w:rsid w:val="003203AD"/>
    <w:rsid w:val="00321290"/>
    <w:rsid w:val="003248E5"/>
    <w:rsid w:val="00326AA5"/>
    <w:rsid w:val="0033193F"/>
    <w:rsid w:val="00332782"/>
    <w:rsid w:val="003333DC"/>
    <w:rsid w:val="003337C1"/>
    <w:rsid w:val="003407B1"/>
    <w:rsid w:val="00341DB7"/>
    <w:rsid w:val="00341F5B"/>
    <w:rsid w:val="00345D0E"/>
    <w:rsid w:val="003479A1"/>
    <w:rsid w:val="00353A5A"/>
    <w:rsid w:val="00353D6B"/>
    <w:rsid w:val="00354335"/>
    <w:rsid w:val="00355132"/>
    <w:rsid w:val="00360A4E"/>
    <w:rsid w:val="00363674"/>
    <w:rsid w:val="00364CDF"/>
    <w:rsid w:val="00365A6C"/>
    <w:rsid w:val="003708FD"/>
    <w:rsid w:val="00370DDE"/>
    <w:rsid w:val="0037274B"/>
    <w:rsid w:val="003730F0"/>
    <w:rsid w:val="0037588C"/>
    <w:rsid w:val="00380440"/>
    <w:rsid w:val="0038562E"/>
    <w:rsid w:val="0038798C"/>
    <w:rsid w:val="00393DBF"/>
    <w:rsid w:val="00394886"/>
    <w:rsid w:val="003A064A"/>
    <w:rsid w:val="003A6E57"/>
    <w:rsid w:val="003B46EA"/>
    <w:rsid w:val="003B47C3"/>
    <w:rsid w:val="003C01CD"/>
    <w:rsid w:val="003C058F"/>
    <w:rsid w:val="003D01E6"/>
    <w:rsid w:val="003D6B80"/>
    <w:rsid w:val="003D7124"/>
    <w:rsid w:val="003D730F"/>
    <w:rsid w:val="003E2A0C"/>
    <w:rsid w:val="003E30BB"/>
    <w:rsid w:val="003F5EE0"/>
    <w:rsid w:val="004008CF"/>
    <w:rsid w:val="004031E8"/>
    <w:rsid w:val="00405445"/>
    <w:rsid w:val="00411B22"/>
    <w:rsid w:val="0041229E"/>
    <w:rsid w:val="00412C7D"/>
    <w:rsid w:val="0041419F"/>
    <w:rsid w:val="00416123"/>
    <w:rsid w:val="0041766E"/>
    <w:rsid w:val="004179B3"/>
    <w:rsid w:val="00420093"/>
    <w:rsid w:val="00421078"/>
    <w:rsid w:val="004213CB"/>
    <w:rsid w:val="00421EA9"/>
    <w:rsid w:val="00422DBA"/>
    <w:rsid w:val="004236E3"/>
    <w:rsid w:val="004237EE"/>
    <w:rsid w:val="004240BD"/>
    <w:rsid w:val="00424431"/>
    <w:rsid w:val="00424936"/>
    <w:rsid w:val="004253A5"/>
    <w:rsid w:val="00431EFC"/>
    <w:rsid w:val="0043553F"/>
    <w:rsid w:val="00435B02"/>
    <w:rsid w:val="00443B2B"/>
    <w:rsid w:val="00444162"/>
    <w:rsid w:val="00444A76"/>
    <w:rsid w:val="0044520D"/>
    <w:rsid w:val="00445329"/>
    <w:rsid w:val="00445DEC"/>
    <w:rsid w:val="00446848"/>
    <w:rsid w:val="004513CF"/>
    <w:rsid w:val="00451581"/>
    <w:rsid w:val="004532DD"/>
    <w:rsid w:val="00475705"/>
    <w:rsid w:val="004757E6"/>
    <w:rsid w:val="00476233"/>
    <w:rsid w:val="004762DE"/>
    <w:rsid w:val="00485D11"/>
    <w:rsid w:val="00490737"/>
    <w:rsid w:val="0049303A"/>
    <w:rsid w:val="004937AC"/>
    <w:rsid w:val="00493F07"/>
    <w:rsid w:val="00494A19"/>
    <w:rsid w:val="00496646"/>
    <w:rsid w:val="00497547"/>
    <w:rsid w:val="004975C2"/>
    <w:rsid w:val="004A06B0"/>
    <w:rsid w:val="004A35FB"/>
    <w:rsid w:val="004A4D71"/>
    <w:rsid w:val="004A5E47"/>
    <w:rsid w:val="004A64F2"/>
    <w:rsid w:val="004B4CFF"/>
    <w:rsid w:val="004B53F9"/>
    <w:rsid w:val="004B73A3"/>
    <w:rsid w:val="004C3763"/>
    <w:rsid w:val="004C562E"/>
    <w:rsid w:val="004D1BC2"/>
    <w:rsid w:val="004D20EB"/>
    <w:rsid w:val="004D297D"/>
    <w:rsid w:val="004D587B"/>
    <w:rsid w:val="004D66D6"/>
    <w:rsid w:val="004D6FF0"/>
    <w:rsid w:val="004D7C9F"/>
    <w:rsid w:val="004E2798"/>
    <w:rsid w:val="004E42E6"/>
    <w:rsid w:val="004F02D4"/>
    <w:rsid w:val="004F151D"/>
    <w:rsid w:val="004F1936"/>
    <w:rsid w:val="004F1F62"/>
    <w:rsid w:val="004F6DFB"/>
    <w:rsid w:val="004F7D7E"/>
    <w:rsid w:val="005053AE"/>
    <w:rsid w:val="00506ECA"/>
    <w:rsid w:val="00510631"/>
    <w:rsid w:val="00512508"/>
    <w:rsid w:val="00515121"/>
    <w:rsid w:val="005153E3"/>
    <w:rsid w:val="00517684"/>
    <w:rsid w:val="00520562"/>
    <w:rsid w:val="00522696"/>
    <w:rsid w:val="00523C8F"/>
    <w:rsid w:val="005248F0"/>
    <w:rsid w:val="0053057C"/>
    <w:rsid w:val="00531549"/>
    <w:rsid w:val="00531CE7"/>
    <w:rsid w:val="00531DFB"/>
    <w:rsid w:val="0053476F"/>
    <w:rsid w:val="00535B70"/>
    <w:rsid w:val="005365CF"/>
    <w:rsid w:val="00540A15"/>
    <w:rsid w:val="00542344"/>
    <w:rsid w:val="00560669"/>
    <w:rsid w:val="00561475"/>
    <w:rsid w:val="005616A2"/>
    <w:rsid w:val="00561F2B"/>
    <w:rsid w:val="00562D88"/>
    <w:rsid w:val="00571032"/>
    <w:rsid w:val="00572B9A"/>
    <w:rsid w:val="00575309"/>
    <w:rsid w:val="00582A01"/>
    <w:rsid w:val="005838E3"/>
    <w:rsid w:val="0058418D"/>
    <w:rsid w:val="00586A58"/>
    <w:rsid w:val="0059635A"/>
    <w:rsid w:val="0059717A"/>
    <w:rsid w:val="00597AD0"/>
    <w:rsid w:val="005A6291"/>
    <w:rsid w:val="005A69C3"/>
    <w:rsid w:val="005B085F"/>
    <w:rsid w:val="005B7659"/>
    <w:rsid w:val="005C27F3"/>
    <w:rsid w:val="005C3E3E"/>
    <w:rsid w:val="005C6986"/>
    <w:rsid w:val="005C70DE"/>
    <w:rsid w:val="005C785F"/>
    <w:rsid w:val="005C7EFF"/>
    <w:rsid w:val="005D1E4A"/>
    <w:rsid w:val="005D5BE0"/>
    <w:rsid w:val="005D5F16"/>
    <w:rsid w:val="005E0C25"/>
    <w:rsid w:val="005E0F91"/>
    <w:rsid w:val="005E19DB"/>
    <w:rsid w:val="005E3853"/>
    <w:rsid w:val="005E3FDE"/>
    <w:rsid w:val="005E6007"/>
    <w:rsid w:val="005E6BD2"/>
    <w:rsid w:val="005F05EE"/>
    <w:rsid w:val="005F0768"/>
    <w:rsid w:val="005F1952"/>
    <w:rsid w:val="005F21A8"/>
    <w:rsid w:val="005F447E"/>
    <w:rsid w:val="005F5D11"/>
    <w:rsid w:val="00600B24"/>
    <w:rsid w:val="0060154E"/>
    <w:rsid w:val="0060344C"/>
    <w:rsid w:val="006145B6"/>
    <w:rsid w:val="0062074F"/>
    <w:rsid w:val="00622690"/>
    <w:rsid w:val="00627118"/>
    <w:rsid w:val="00627E4E"/>
    <w:rsid w:val="006317BC"/>
    <w:rsid w:val="006366BD"/>
    <w:rsid w:val="00637907"/>
    <w:rsid w:val="006404E1"/>
    <w:rsid w:val="00643316"/>
    <w:rsid w:val="006438C2"/>
    <w:rsid w:val="00651C38"/>
    <w:rsid w:val="00655015"/>
    <w:rsid w:val="0065522B"/>
    <w:rsid w:val="00655A17"/>
    <w:rsid w:val="00665BC4"/>
    <w:rsid w:val="00665CAA"/>
    <w:rsid w:val="006662D9"/>
    <w:rsid w:val="00670665"/>
    <w:rsid w:val="006723DB"/>
    <w:rsid w:val="00674DE5"/>
    <w:rsid w:val="0067793C"/>
    <w:rsid w:val="00685EBD"/>
    <w:rsid w:val="00687D61"/>
    <w:rsid w:val="00687F9D"/>
    <w:rsid w:val="00693BE1"/>
    <w:rsid w:val="00693C48"/>
    <w:rsid w:val="0069478E"/>
    <w:rsid w:val="00694A9A"/>
    <w:rsid w:val="00695C24"/>
    <w:rsid w:val="006A04D0"/>
    <w:rsid w:val="006A0FC9"/>
    <w:rsid w:val="006A1D4D"/>
    <w:rsid w:val="006A5699"/>
    <w:rsid w:val="006B0884"/>
    <w:rsid w:val="006B2D54"/>
    <w:rsid w:val="006B73FB"/>
    <w:rsid w:val="006C2DB6"/>
    <w:rsid w:val="006C4B17"/>
    <w:rsid w:val="006C6E48"/>
    <w:rsid w:val="006D010F"/>
    <w:rsid w:val="006D0ABC"/>
    <w:rsid w:val="006D3F48"/>
    <w:rsid w:val="006D61F1"/>
    <w:rsid w:val="006D74E1"/>
    <w:rsid w:val="006E038F"/>
    <w:rsid w:val="006E0CAE"/>
    <w:rsid w:val="006E3FD7"/>
    <w:rsid w:val="006E6494"/>
    <w:rsid w:val="006F36C9"/>
    <w:rsid w:val="006F4C5B"/>
    <w:rsid w:val="006F607C"/>
    <w:rsid w:val="006F6677"/>
    <w:rsid w:val="00700E44"/>
    <w:rsid w:val="007034BF"/>
    <w:rsid w:val="00715950"/>
    <w:rsid w:val="0071627A"/>
    <w:rsid w:val="00716B7F"/>
    <w:rsid w:val="00720393"/>
    <w:rsid w:val="00732272"/>
    <w:rsid w:val="00740FAB"/>
    <w:rsid w:val="00740FDE"/>
    <w:rsid w:val="00741828"/>
    <w:rsid w:val="00744CF4"/>
    <w:rsid w:val="007560C6"/>
    <w:rsid w:val="007561E3"/>
    <w:rsid w:val="00760279"/>
    <w:rsid w:val="00761066"/>
    <w:rsid w:val="0076188D"/>
    <w:rsid w:val="00761CF1"/>
    <w:rsid w:val="00771CEA"/>
    <w:rsid w:val="00777DBF"/>
    <w:rsid w:val="007809B2"/>
    <w:rsid w:val="007825B1"/>
    <w:rsid w:val="0078682E"/>
    <w:rsid w:val="00786972"/>
    <w:rsid w:val="007874FB"/>
    <w:rsid w:val="0079013B"/>
    <w:rsid w:val="0079083A"/>
    <w:rsid w:val="00796C38"/>
    <w:rsid w:val="00797468"/>
    <w:rsid w:val="00797F7C"/>
    <w:rsid w:val="007A095A"/>
    <w:rsid w:val="007A3B30"/>
    <w:rsid w:val="007C07E4"/>
    <w:rsid w:val="007C22F8"/>
    <w:rsid w:val="007C29C2"/>
    <w:rsid w:val="007C29FC"/>
    <w:rsid w:val="007C32E2"/>
    <w:rsid w:val="007C57A4"/>
    <w:rsid w:val="007C589D"/>
    <w:rsid w:val="007D1021"/>
    <w:rsid w:val="007D237D"/>
    <w:rsid w:val="007D5664"/>
    <w:rsid w:val="007D57BD"/>
    <w:rsid w:val="007D5A44"/>
    <w:rsid w:val="007D785C"/>
    <w:rsid w:val="007E0B97"/>
    <w:rsid w:val="007E3759"/>
    <w:rsid w:val="007E48BE"/>
    <w:rsid w:val="007E4CED"/>
    <w:rsid w:val="007E61CE"/>
    <w:rsid w:val="007F1D08"/>
    <w:rsid w:val="007F4F4F"/>
    <w:rsid w:val="007F7E74"/>
    <w:rsid w:val="00804032"/>
    <w:rsid w:val="00805FA8"/>
    <w:rsid w:val="00811654"/>
    <w:rsid w:val="0081750A"/>
    <w:rsid w:val="00823241"/>
    <w:rsid w:val="00826778"/>
    <w:rsid w:val="0083289A"/>
    <w:rsid w:val="00834CA2"/>
    <w:rsid w:val="0084027C"/>
    <w:rsid w:val="00843442"/>
    <w:rsid w:val="00852095"/>
    <w:rsid w:val="00854105"/>
    <w:rsid w:val="00855548"/>
    <w:rsid w:val="00856B40"/>
    <w:rsid w:val="0085712D"/>
    <w:rsid w:val="00861BCB"/>
    <w:rsid w:val="00863878"/>
    <w:rsid w:val="00863C12"/>
    <w:rsid w:val="00872A5E"/>
    <w:rsid w:val="00872B62"/>
    <w:rsid w:val="0087466B"/>
    <w:rsid w:val="008747FC"/>
    <w:rsid w:val="00875319"/>
    <w:rsid w:val="00881C8E"/>
    <w:rsid w:val="00881F86"/>
    <w:rsid w:val="008823AC"/>
    <w:rsid w:val="008839DF"/>
    <w:rsid w:val="00883D7A"/>
    <w:rsid w:val="00885432"/>
    <w:rsid w:val="00890471"/>
    <w:rsid w:val="00892CE5"/>
    <w:rsid w:val="008979A1"/>
    <w:rsid w:val="008A29D0"/>
    <w:rsid w:val="008A3AC8"/>
    <w:rsid w:val="008A4D05"/>
    <w:rsid w:val="008A601D"/>
    <w:rsid w:val="008B0B40"/>
    <w:rsid w:val="008B11EA"/>
    <w:rsid w:val="008B1D9B"/>
    <w:rsid w:val="008B297A"/>
    <w:rsid w:val="008B425F"/>
    <w:rsid w:val="008C0856"/>
    <w:rsid w:val="008C1A9A"/>
    <w:rsid w:val="008C30F3"/>
    <w:rsid w:val="008C35B7"/>
    <w:rsid w:val="008E55E1"/>
    <w:rsid w:val="00902D83"/>
    <w:rsid w:val="00903E66"/>
    <w:rsid w:val="00904C4A"/>
    <w:rsid w:val="00913C19"/>
    <w:rsid w:val="00913E6D"/>
    <w:rsid w:val="00914095"/>
    <w:rsid w:val="00915563"/>
    <w:rsid w:val="00916165"/>
    <w:rsid w:val="00916D81"/>
    <w:rsid w:val="009227A8"/>
    <w:rsid w:val="00925A46"/>
    <w:rsid w:val="00926711"/>
    <w:rsid w:val="00926A8E"/>
    <w:rsid w:val="00927C92"/>
    <w:rsid w:val="00935A03"/>
    <w:rsid w:val="009366C4"/>
    <w:rsid w:val="0094291B"/>
    <w:rsid w:val="00944634"/>
    <w:rsid w:val="00944FC8"/>
    <w:rsid w:val="00950791"/>
    <w:rsid w:val="00953A24"/>
    <w:rsid w:val="0095568D"/>
    <w:rsid w:val="00955A38"/>
    <w:rsid w:val="00955BA0"/>
    <w:rsid w:val="0095639F"/>
    <w:rsid w:val="00961D94"/>
    <w:rsid w:val="009654F8"/>
    <w:rsid w:val="009658C5"/>
    <w:rsid w:val="009665CD"/>
    <w:rsid w:val="00966A30"/>
    <w:rsid w:val="00967401"/>
    <w:rsid w:val="00970F1F"/>
    <w:rsid w:val="00971176"/>
    <w:rsid w:val="00972BA0"/>
    <w:rsid w:val="0097690E"/>
    <w:rsid w:val="00982509"/>
    <w:rsid w:val="00990304"/>
    <w:rsid w:val="0099210D"/>
    <w:rsid w:val="00992C4F"/>
    <w:rsid w:val="00994F67"/>
    <w:rsid w:val="009A160F"/>
    <w:rsid w:val="009A317A"/>
    <w:rsid w:val="009A7B43"/>
    <w:rsid w:val="009B7457"/>
    <w:rsid w:val="009C4B80"/>
    <w:rsid w:val="009D10C7"/>
    <w:rsid w:val="009D14A7"/>
    <w:rsid w:val="009D3241"/>
    <w:rsid w:val="009D5094"/>
    <w:rsid w:val="009D5587"/>
    <w:rsid w:val="009D67E4"/>
    <w:rsid w:val="009D7231"/>
    <w:rsid w:val="009D7BC3"/>
    <w:rsid w:val="009E48FB"/>
    <w:rsid w:val="009E4912"/>
    <w:rsid w:val="009E5168"/>
    <w:rsid w:val="009F082F"/>
    <w:rsid w:val="009F6F46"/>
    <w:rsid w:val="00A05B1B"/>
    <w:rsid w:val="00A07F8B"/>
    <w:rsid w:val="00A10AC5"/>
    <w:rsid w:val="00A13840"/>
    <w:rsid w:val="00A1491E"/>
    <w:rsid w:val="00A15287"/>
    <w:rsid w:val="00A15893"/>
    <w:rsid w:val="00A16376"/>
    <w:rsid w:val="00A16DA7"/>
    <w:rsid w:val="00A24770"/>
    <w:rsid w:val="00A25B3E"/>
    <w:rsid w:val="00A302CD"/>
    <w:rsid w:val="00A3112B"/>
    <w:rsid w:val="00A31F0A"/>
    <w:rsid w:val="00A32ECF"/>
    <w:rsid w:val="00A41EE2"/>
    <w:rsid w:val="00A42199"/>
    <w:rsid w:val="00A42CDC"/>
    <w:rsid w:val="00A42DA2"/>
    <w:rsid w:val="00A47033"/>
    <w:rsid w:val="00A47D24"/>
    <w:rsid w:val="00A52C1F"/>
    <w:rsid w:val="00A54427"/>
    <w:rsid w:val="00A55F03"/>
    <w:rsid w:val="00A64A0E"/>
    <w:rsid w:val="00A64A51"/>
    <w:rsid w:val="00A659FA"/>
    <w:rsid w:val="00A66DC0"/>
    <w:rsid w:val="00A70D30"/>
    <w:rsid w:val="00A717C7"/>
    <w:rsid w:val="00A76EE8"/>
    <w:rsid w:val="00A76F51"/>
    <w:rsid w:val="00A8567A"/>
    <w:rsid w:val="00A93011"/>
    <w:rsid w:val="00A94C8E"/>
    <w:rsid w:val="00A96217"/>
    <w:rsid w:val="00AA09E4"/>
    <w:rsid w:val="00AA23E1"/>
    <w:rsid w:val="00AA53D8"/>
    <w:rsid w:val="00AA799F"/>
    <w:rsid w:val="00AC177F"/>
    <w:rsid w:val="00AC1CFA"/>
    <w:rsid w:val="00AC28D9"/>
    <w:rsid w:val="00AC549A"/>
    <w:rsid w:val="00AC632B"/>
    <w:rsid w:val="00AD2431"/>
    <w:rsid w:val="00AD365A"/>
    <w:rsid w:val="00AD3785"/>
    <w:rsid w:val="00AE0EAA"/>
    <w:rsid w:val="00AE11A8"/>
    <w:rsid w:val="00AE3FB6"/>
    <w:rsid w:val="00AE7780"/>
    <w:rsid w:val="00AE7B85"/>
    <w:rsid w:val="00AF0345"/>
    <w:rsid w:val="00AF1FD9"/>
    <w:rsid w:val="00AF6EC9"/>
    <w:rsid w:val="00B0025A"/>
    <w:rsid w:val="00B014D7"/>
    <w:rsid w:val="00B03B9B"/>
    <w:rsid w:val="00B04736"/>
    <w:rsid w:val="00B05FE3"/>
    <w:rsid w:val="00B06FB3"/>
    <w:rsid w:val="00B07D10"/>
    <w:rsid w:val="00B108D3"/>
    <w:rsid w:val="00B10E62"/>
    <w:rsid w:val="00B154BB"/>
    <w:rsid w:val="00B168C3"/>
    <w:rsid w:val="00B20E6A"/>
    <w:rsid w:val="00B27B98"/>
    <w:rsid w:val="00B31294"/>
    <w:rsid w:val="00B32639"/>
    <w:rsid w:val="00B34B1D"/>
    <w:rsid w:val="00B35730"/>
    <w:rsid w:val="00B36487"/>
    <w:rsid w:val="00B3671D"/>
    <w:rsid w:val="00B4052F"/>
    <w:rsid w:val="00B44BA8"/>
    <w:rsid w:val="00B45ED0"/>
    <w:rsid w:val="00B460A9"/>
    <w:rsid w:val="00B46172"/>
    <w:rsid w:val="00B46B01"/>
    <w:rsid w:val="00B51390"/>
    <w:rsid w:val="00B56BF8"/>
    <w:rsid w:val="00B5724E"/>
    <w:rsid w:val="00B57857"/>
    <w:rsid w:val="00B6496F"/>
    <w:rsid w:val="00B651D7"/>
    <w:rsid w:val="00B659A6"/>
    <w:rsid w:val="00B67EEE"/>
    <w:rsid w:val="00B725A6"/>
    <w:rsid w:val="00B76FC7"/>
    <w:rsid w:val="00B87F84"/>
    <w:rsid w:val="00BA1C2E"/>
    <w:rsid w:val="00BA289D"/>
    <w:rsid w:val="00BA5D1D"/>
    <w:rsid w:val="00BA6AF0"/>
    <w:rsid w:val="00BA6F62"/>
    <w:rsid w:val="00BA70DA"/>
    <w:rsid w:val="00BA75AC"/>
    <w:rsid w:val="00BA780B"/>
    <w:rsid w:val="00BB387D"/>
    <w:rsid w:val="00BB5736"/>
    <w:rsid w:val="00BB5E05"/>
    <w:rsid w:val="00BB7C21"/>
    <w:rsid w:val="00BC040A"/>
    <w:rsid w:val="00BC0E87"/>
    <w:rsid w:val="00BC1138"/>
    <w:rsid w:val="00BC1B04"/>
    <w:rsid w:val="00BC687B"/>
    <w:rsid w:val="00BD59A1"/>
    <w:rsid w:val="00BD73EE"/>
    <w:rsid w:val="00BD7E7E"/>
    <w:rsid w:val="00BE0780"/>
    <w:rsid w:val="00BE1595"/>
    <w:rsid w:val="00BE2C33"/>
    <w:rsid w:val="00BE338B"/>
    <w:rsid w:val="00BE4E5A"/>
    <w:rsid w:val="00BE7A15"/>
    <w:rsid w:val="00BF1326"/>
    <w:rsid w:val="00BF2109"/>
    <w:rsid w:val="00BF4EB1"/>
    <w:rsid w:val="00BF5FF9"/>
    <w:rsid w:val="00C015B7"/>
    <w:rsid w:val="00C1283A"/>
    <w:rsid w:val="00C26114"/>
    <w:rsid w:val="00C263E8"/>
    <w:rsid w:val="00C26946"/>
    <w:rsid w:val="00C302B1"/>
    <w:rsid w:val="00C32812"/>
    <w:rsid w:val="00C3430B"/>
    <w:rsid w:val="00C34BD1"/>
    <w:rsid w:val="00C36286"/>
    <w:rsid w:val="00C435F4"/>
    <w:rsid w:val="00C4631C"/>
    <w:rsid w:val="00C51085"/>
    <w:rsid w:val="00C528D9"/>
    <w:rsid w:val="00C577CF"/>
    <w:rsid w:val="00C612A1"/>
    <w:rsid w:val="00C62477"/>
    <w:rsid w:val="00C64FD8"/>
    <w:rsid w:val="00C670C4"/>
    <w:rsid w:val="00C70DFB"/>
    <w:rsid w:val="00C72CE8"/>
    <w:rsid w:val="00C73155"/>
    <w:rsid w:val="00C74A65"/>
    <w:rsid w:val="00C75015"/>
    <w:rsid w:val="00C81469"/>
    <w:rsid w:val="00C83EBA"/>
    <w:rsid w:val="00C84F57"/>
    <w:rsid w:val="00C96052"/>
    <w:rsid w:val="00C97320"/>
    <w:rsid w:val="00C97EE4"/>
    <w:rsid w:val="00CA3D88"/>
    <w:rsid w:val="00CA3E80"/>
    <w:rsid w:val="00CB063A"/>
    <w:rsid w:val="00CB0845"/>
    <w:rsid w:val="00CB33AF"/>
    <w:rsid w:val="00CB33BA"/>
    <w:rsid w:val="00CB515E"/>
    <w:rsid w:val="00CB65DB"/>
    <w:rsid w:val="00CC0531"/>
    <w:rsid w:val="00CC7EDF"/>
    <w:rsid w:val="00CD1D76"/>
    <w:rsid w:val="00CD3F1D"/>
    <w:rsid w:val="00CD65EE"/>
    <w:rsid w:val="00CE03A0"/>
    <w:rsid w:val="00CE3C51"/>
    <w:rsid w:val="00CE4699"/>
    <w:rsid w:val="00CF290B"/>
    <w:rsid w:val="00CF2F85"/>
    <w:rsid w:val="00D011D1"/>
    <w:rsid w:val="00D02DA3"/>
    <w:rsid w:val="00D05655"/>
    <w:rsid w:val="00D077F1"/>
    <w:rsid w:val="00D11472"/>
    <w:rsid w:val="00D1235A"/>
    <w:rsid w:val="00D13A98"/>
    <w:rsid w:val="00D20C67"/>
    <w:rsid w:val="00D20DEF"/>
    <w:rsid w:val="00D2374F"/>
    <w:rsid w:val="00D23E53"/>
    <w:rsid w:val="00D244D4"/>
    <w:rsid w:val="00D271B7"/>
    <w:rsid w:val="00D33A4C"/>
    <w:rsid w:val="00D358AE"/>
    <w:rsid w:val="00D424CC"/>
    <w:rsid w:val="00D46833"/>
    <w:rsid w:val="00D46AE2"/>
    <w:rsid w:val="00D502F5"/>
    <w:rsid w:val="00D55DCE"/>
    <w:rsid w:val="00D60837"/>
    <w:rsid w:val="00D65FDF"/>
    <w:rsid w:val="00D673DF"/>
    <w:rsid w:val="00D743E7"/>
    <w:rsid w:val="00D77164"/>
    <w:rsid w:val="00D77D62"/>
    <w:rsid w:val="00D801D1"/>
    <w:rsid w:val="00D80385"/>
    <w:rsid w:val="00D8085D"/>
    <w:rsid w:val="00D81614"/>
    <w:rsid w:val="00D85416"/>
    <w:rsid w:val="00D85D3D"/>
    <w:rsid w:val="00D91380"/>
    <w:rsid w:val="00D944B6"/>
    <w:rsid w:val="00D95D37"/>
    <w:rsid w:val="00D97F3C"/>
    <w:rsid w:val="00DA0B4E"/>
    <w:rsid w:val="00DA0FF2"/>
    <w:rsid w:val="00DA2628"/>
    <w:rsid w:val="00DA2FCF"/>
    <w:rsid w:val="00DA54A4"/>
    <w:rsid w:val="00DA5A1D"/>
    <w:rsid w:val="00DB2438"/>
    <w:rsid w:val="00DB27F1"/>
    <w:rsid w:val="00DB3C33"/>
    <w:rsid w:val="00DB73F9"/>
    <w:rsid w:val="00DC2C24"/>
    <w:rsid w:val="00DC379C"/>
    <w:rsid w:val="00DD337E"/>
    <w:rsid w:val="00DD7D80"/>
    <w:rsid w:val="00DE02FD"/>
    <w:rsid w:val="00DE2E42"/>
    <w:rsid w:val="00DE7160"/>
    <w:rsid w:val="00DE7EFD"/>
    <w:rsid w:val="00DF018D"/>
    <w:rsid w:val="00DF159F"/>
    <w:rsid w:val="00DF6BF0"/>
    <w:rsid w:val="00DF7C2D"/>
    <w:rsid w:val="00E00CB9"/>
    <w:rsid w:val="00E01DCE"/>
    <w:rsid w:val="00E0504C"/>
    <w:rsid w:val="00E0632F"/>
    <w:rsid w:val="00E072B6"/>
    <w:rsid w:val="00E078B2"/>
    <w:rsid w:val="00E07FEF"/>
    <w:rsid w:val="00E153E2"/>
    <w:rsid w:val="00E15CCC"/>
    <w:rsid w:val="00E21F1E"/>
    <w:rsid w:val="00E33893"/>
    <w:rsid w:val="00E3544C"/>
    <w:rsid w:val="00E36788"/>
    <w:rsid w:val="00E37472"/>
    <w:rsid w:val="00E37757"/>
    <w:rsid w:val="00E42C76"/>
    <w:rsid w:val="00E43BD4"/>
    <w:rsid w:val="00E44A4D"/>
    <w:rsid w:val="00E45579"/>
    <w:rsid w:val="00E45CF5"/>
    <w:rsid w:val="00E51E35"/>
    <w:rsid w:val="00E5536D"/>
    <w:rsid w:val="00E5788F"/>
    <w:rsid w:val="00E57A58"/>
    <w:rsid w:val="00E61826"/>
    <w:rsid w:val="00E63CE2"/>
    <w:rsid w:val="00E72833"/>
    <w:rsid w:val="00E7293E"/>
    <w:rsid w:val="00E737EC"/>
    <w:rsid w:val="00E76615"/>
    <w:rsid w:val="00E768F8"/>
    <w:rsid w:val="00E76F74"/>
    <w:rsid w:val="00E8035A"/>
    <w:rsid w:val="00E8318A"/>
    <w:rsid w:val="00E839F2"/>
    <w:rsid w:val="00E84902"/>
    <w:rsid w:val="00E959FF"/>
    <w:rsid w:val="00E97233"/>
    <w:rsid w:val="00EA2325"/>
    <w:rsid w:val="00EA317E"/>
    <w:rsid w:val="00EA3246"/>
    <w:rsid w:val="00EA6A69"/>
    <w:rsid w:val="00EA7B28"/>
    <w:rsid w:val="00EB0FAA"/>
    <w:rsid w:val="00EB2752"/>
    <w:rsid w:val="00EB31E8"/>
    <w:rsid w:val="00EB3F6A"/>
    <w:rsid w:val="00EB6F58"/>
    <w:rsid w:val="00EB718A"/>
    <w:rsid w:val="00EC0B39"/>
    <w:rsid w:val="00EC0E51"/>
    <w:rsid w:val="00EC1F3F"/>
    <w:rsid w:val="00EC268D"/>
    <w:rsid w:val="00EC34C6"/>
    <w:rsid w:val="00EC52FD"/>
    <w:rsid w:val="00EC59E0"/>
    <w:rsid w:val="00ED355E"/>
    <w:rsid w:val="00ED38B7"/>
    <w:rsid w:val="00ED4B82"/>
    <w:rsid w:val="00ED5859"/>
    <w:rsid w:val="00ED7491"/>
    <w:rsid w:val="00EE0365"/>
    <w:rsid w:val="00EE2F85"/>
    <w:rsid w:val="00EE7076"/>
    <w:rsid w:val="00EF149B"/>
    <w:rsid w:val="00EF1919"/>
    <w:rsid w:val="00EF2DD6"/>
    <w:rsid w:val="00EF4653"/>
    <w:rsid w:val="00EF539D"/>
    <w:rsid w:val="00EF5530"/>
    <w:rsid w:val="00EF6BFE"/>
    <w:rsid w:val="00F00EBC"/>
    <w:rsid w:val="00F00F16"/>
    <w:rsid w:val="00F011C6"/>
    <w:rsid w:val="00F013AD"/>
    <w:rsid w:val="00F01D4E"/>
    <w:rsid w:val="00F020AC"/>
    <w:rsid w:val="00F045C9"/>
    <w:rsid w:val="00F06A6F"/>
    <w:rsid w:val="00F10A51"/>
    <w:rsid w:val="00F132CC"/>
    <w:rsid w:val="00F16E0E"/>
    <w:rsid w:val="00F21442"/>
    <w:rsid w:val="00F23F7B"/>
    <w:rsid w:val="00F24C90"/>
    <w:rsid w:val="00F25A7A"/>
    <w:rsid w:val="00F267F4"/>
    <w:rsid w:val="00F26C7E"/>
    <w:rsid w:val="00F3587C"/>
    <w:rsid w:val="00F37ABE"/>
    <w:rsid w:val="00F4039D"/>
    <w:rsid w:val="00F41097"/>
    <w:rsid w:val="00F41AE0"/>
    <w:rsid w:val="00F45D8F"/>
    <w:rsid w:val="00F466F6"/>
    <w:rsid w:val="00F526CD"/>
    <w:rsid w:val="00F5490F"/>
    <w:rsid w:val="00F54AEB"/>
    <w:rsid w:val="00F5587E"/>
    <w:rsid w:val="00F611B2"/>
    <w:rsid w:val="00F62E98"/>
    <w:rsid w:val="00F63D7C"/>
    <w:rsid w:val="00F6668F"/>
    <w:rsid w:val="00F671EB"/>
    <w:rsid w:val="00F76FB6"/>
    <w:rsid w:val="00F80481"/>
    <w:rsid w:val="00F8159A"/>
    <w:rsid w:val="00F83FEE"/>
    <w:rsid w:val="00F927D0"/>
    <w:rsid w:val="00F96CB7"/>
    <w:rsid w:val="00F97572"/>
    <w:rsid w:val="00F97F2E"/>
    <w:rsid w:val="00FA4EEC"/>
    <w:rsid w:val="00FA5141"/>
    <w:rsid w:val="00FB1BA7"/>
    <w:rsid w:val="00FB2B03"/>
    <w:rsid w:val="00FB7426"/>
    <w:rsid w:val="00FC0F5D"/>
    <w:rsid w:val="00FC1B57"/>
    <w:rsid w:val="00FC312C"/>
    <w:rsid w:val="00FC55D7"/>
    <w:rsid w:val="00FC784F"/>
    <w:rsid w:val="00FD069E"/>
    <w:rsid w:val="00FD3346"/>
    <w:rsid w:val="00FE137E"/>
    <w:rsid w:val="00FE5C6E"/>
    <w:rsid w:val="00FF0462"/>
    <w:rsid w:val="00FF1EC3"/>
    <w:rsid w:val="00FF32A1"/>
    <w:rsid w:val="00FF52AD"/>
    <w:rsid w:val="00FF5915"/>
    <w:rsid w:val="00FF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1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30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30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30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0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630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6B40"/>
    <w:pPr>
      <w:spacing w:after="0" w:line="240" w:lineRule="auto"/>
      <w:ind w:left="720"/>
    </w:pPr>
    <w:rPr>
      <w:rFonts w:cs="Calibri"/>
    </w:rPr>
  </w:style>
  <w:style w:type="character" w:styleId="Strong">
    <w:name w:val="Strong"/>
    <w:basedOn w:val="DefaultParagraphFont"/>
    <w:uiPriority w:val="99"/>
    <w:qFormat/>
    <w:rsid w:val="00E21F1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E523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64CDF"/>
    <w:rPr>
      <w:rFonts w:cs="Times New Roman"/>
      <w:color w:val="800080"/>
      <w:u w:val="single"/>
    </w:rPr>
  </w:style>
  <w:style w:type="table" w:styleId="LightShading-Accent2">
    <w:name w:val="Light Shading Accent 2"/>
    <w:basedOn w:val="TableNormal"/>
    <w:uiPriority w:val="99"/>
    <w:rsid w:val="004D6FF0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99"/>
    <w:rsid w:val="004D6FF0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Sfondochiaro1">
    <w:name w:val="Sfondo chiaro1"/>
    <w:uiPriority w:val="99"/>
    <w:rsid w:val="004D6FF0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rsid w:val="00935A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5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35A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5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35A03"/>
    <w:rPr>
      <w:b/>
      <w:bCs/>
    </w:rPr>
  </w:style>
  <w:style w:type="paragraph" w:customStyle="1" w:styleId="TableParagraph">
    <w:name w:val="Table Paragraph"/>
    <w:basedOn w:val="Normal"/>
    <w:uiPriority w:val="99"/>
    <w:rsid w:val="009E4912"/>
    <w:pPr>
      <w:widowControl w:val="0"/>
      <w:spacing w:after="0" w:line="240" w:lineRule="auto"/>
    </w:pPr>
    <w:rPr>
      <w:lang w:val="en-US" w:eastAsia="en-US"/>
    </w:rPr>
  </w:style>
  <w:style w:type="paragraph" w:customStyle="1" w:styleId="a-I-EU-slogansmall">
    <w:name w:val="a-I-EU-slogan small"/>
    <w:basedOn w:val="Normal"/>
    <w:link w:val="a-I-EU-slogansmallCar"/>
    <w:uiPriority w:val="99"/>
    <w:rsid w:val="00BF4EB1"/>
    <w:pPr>
      <w:spacing w:line="240" w:lineRule="auto"/>
    </w:pPr>
    <w:rPr>
      <w:rFonts w:ascii="Arial" w:hAnsi="Arial"/>
      <w:i/>
      <w:sz w:val="16"/>
      <w:szCs w:val="16"/>
      <w:lang w:val="en-GB" w:eastAsia="en-US"/>
    </w:rPr>
  </w:style>
  <w:style w:type="character" w:customStyle="1" w:styleId="a-I-EU-slogansmallCar">
    <w:name w:val="a-I-EU-slogan small Car"/>
    <w:basedOn w:val="DefaultParagraphFont"/>
    <w:link w:val="a-I-EU-slogansmall"/>
    <w:uiPriority w:val="99"/>
    <w:locked/>
    <w:rsid w:val="00BF4EB1"/>
    <w:rPr>
      <w:rFonts w:ascii="Arial" w:eastAsia="Times New Roman" w:hAnsi="Arial" w:cs="Times New Roman"/>
      <w:i/>
      <w:sz w:val="16"/>
      <w:szCs w:val="16"/>
      <w:lang w:val="en-GB" w:eastAsia="en-US"/>
    </w:rPr>
  </w:style>
  <w:style w:type="paragraph" w:customStyle="1" w:styleId="L-I-EU-ERDFreference">
    <w:name w:val="L-I-EU-ERDF reference"/>
    <w:link w:val="L-I-EU-ERDFreferenceCar"/>
    <w:uiPriority w:val="99"/>
    <w:rsid w:val="00BF4EB1"/>
    <w:pPr>
      <w:spacing w:after="200" w:line="276" w:lineRule="auto"/>
    </w:pPr>
    <w:rPr>
      <w:rFonts w:ascii="Arial" w:hAnsi="Arial"/>
      <w:sz w:val="12"/>
      <w:szCs w:val="12"/>
      <w:lang w:val="en-GB" w:eastAsia="en-US"/>
    </w:rPr>
  </w:style>
  <w:style w:type="character" w:customStyle="1" w:styleId="L-I-EU-ERDFreferenceCar">
    <w:name w:val="L-I-EU-ERDF reference Car"/>
    <w:basedOn w:val="DefaultParagraphFont"/>
    <w:link w:val="L-I-EU-ERDFreference"/>
    <w:uiPriority w:val="99"/>
    <w:locked/>
    <w:rsid w:val="00BF4EB1"/>
    <w:rPr>
      <w:rFonts w:ascii="Arial" w:eastAsia="Times New Roman" w:hAnsi="Arial" w:cs="Times New Roman"/>
      <w:sz w:val="12"/>
      <w:szCs w:val="12"/>
      <w:lang w:val="en-GB" w:eastAsia="en-US" w:bidi="ar-SA"/>
    </w:rPr>
  </w:style>
  <w:style w:type="paragraph" w:styleId="Revision">
    <w:name w:val="Revision"/>
    <w:hidden/>
    <w:uiPriority w:val="99"/>
    <w:semiHidden/>
    <w:rsid w:val="00B36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155</Words>
  <Characters>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Strategie per le politiche regionali di finanziamento R&amp;S nel settore aerospazio</dc:title>
  <dc:subject/>
  <dc:creator>Sabatini</dc:creator>
  <cp:keywords/>
  <dc:description/>
  <cp:lastModifiedBy>Preferred Customer</cp:lastModifiedBy>
  <cp:revision>2</cp:revision>
  <cp:lastPrinted>2017-02-06T16:17:00Z</cp:lastPrinted>
  <dcterms:created xsi:type="dcterms:W3CDTF">2017-07-06T11:14:00Z</dcterms:created>
  <dcterms:modified xsi:type="dcterms:W3CDTF">2017-07-06T11:14:00Z</dcterms:modified>
</cp:coreProperties>
</file>